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个人健康信息申</w:t>
      </w:r>
      <w:r>
        <w:rPr>
          <w:rFonts w:hint="eastAsia" w:eastAsia="宋体"/>
          <w:sz w:val="36"/>
          <w:szCs w:val="36"/>
          <w:lang w:eastAsia="zh-CN"/>
        </w:rPr>
        <w:t>报</w:t>
      </w:r>
      <w:bookmarkStart w:id="0" w:name="_GoBack"/>
      <w:bookmarkEnd w:id="0"/>
      <w:r>
        <w:rPr>
          <w:rFonts w:hint="eastAsia"/>
          <w:sz w:val="36"/>
          <w:szCs w:val="36"/>
        </w:rPr>
        <w:t>表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性别：男□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女□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年龄：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住址：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  <w:szCs w:val="24"/>
        </w:rPr>
        <w:t>工作单位：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考生号：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1.近 28 天是否有境外或港台地区旅居史：是□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否□  ，如有请注明国家（地区）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入境时间：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2.近 14 天是否有境内中高风险地区或封闭封控区旅居史：是□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3.近 14 天是否有境内中高风险地区或封闭封控区所在城市旅居史：是□ 否□，如有请注明城市：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>区，最后离开风险地区所在城市的时间为：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4.近 14 天是否接触过来自中高风险或封闭封控区的亲属、朋友：是□</w:t>
      </w:r>
      <w:r>
        <w:rPr>
          <w:rFonts w:hint="eastAsia" w:eastAsia="宋体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5.近 14 天是否接触过可疑病例及发热病人：是□</w:t>
      </w:r>
      <w:r>
        <w:rPr>
          <w:rFonts w:hint="eastAsia" w:eastAsia="宋体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6.近 14 天是否有家人、朋友发热或患肺炎等疾病：是□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7.是否曾经诊断为新冠肺炎病例、无症状感染者：是□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8.是否为正在隔离或健康监测的对象：是□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0" w:hanging="960" w:hangingChars="400"/>
        <w:jc w:val="both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 xml:space="preserve">9.近 14 天是否有省外旅居史：是□  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否□  ，如有请注明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省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市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区；前往时间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，最后离开时间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10.近 14 天您本人是否有如下症状：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hanging="240" w:hangingChars="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发热□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咳嗽□</w:t>
      </w:r>
      <w:r>
        <w:rPr>
          <w:rFonts w:hint="eastAsia" w:eastAsia="宋体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寒战□</w:t>
      </w:r>
      <w:r>
        <w:rPr>
          <w:rFonts w:hint="eastAsia" w:eastAsia="宋体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鼻塞□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流涕</w:t>
      </w:r>
      <w:r>
        <w:rPr>
          <w:rFonts w:hint="eastAsia"/>
          <w:sz w:val="24"/>
          <w:szCs w:val="24"/>
        </w:rPr>
        <w:sym w:font="Wingdings 2" w:char="00A3"/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咽痛□  </w:t>
      </w:r>
      <w:r>
        <w:rPr>
          <w:rFonts w:hint="eastAsia" w:eastAsia="宋体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头痛□ </w:t>
      </w:r>
      <w:r>
        <w:rPr>
          <w:rFonts w:hint="eastAsia" w:eastAsia="宋体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嗅（味）觉减退□  乏力□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肌肉酸痛□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关节酸痛□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胸闷□ 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气促呼吸困难□  </w:t>
      </w:r>
      <w:r>
        <w:rPr>
          <w:rFonts w:hint="eastAsia" w:eastAsia="宋体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结膜充血□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恶心□</w:t>
      </w:r>
      <w:r>
        <w:rPr>
          <w:rFonts w:hint="eastAsia" w:eastAsia="宋体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呕吐□</w:t>
      </w:r>
      <w:r>
        <w:rPr>
          <w:rFonts w:hint="eastAsia" w:eastAsia="宋体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腹泻□</w:t>
      </w:r>
      <w:r>
        <w:rPr>
          <w:rFonts w:hint="eastAsia" w:eastAsia="宋体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腹痛□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或有其他需要说明的身体不适症状</w:t>
      </w:r>
      <w:r>
        <w:rPr>
          <w:rFonts w:hint="eastAsia" w:eastAsia="宋体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□经核，本人均无上述相关情况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11.健康码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□绿色</w:t>
      </w:r>
      <w:r>
        <w:rPr>
          <w:rFonts w:hint="eastAsia" w:eastAsia="宋体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□黄色</w:t>
      </w:r>
      <w:r>
        <w:rPr>
          <w:rFonts w:hint="eastAsia" w:eastAsia="宋体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□红色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12.行程码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□无带“*”城市旅居史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□带“*”城市旅居史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本人承诺：如实填写上述内容，自觉履行疫情防控的法律法规义务，承担相应的法律法规责任。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填表人（签字）：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填写日期：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1.请在对应的□打“√”。</w:t>
      </w:r>
      <w:r>
        <w:rPr>
          <w:rFonts w:hint="eastAsia"/>
          <w:sz w:val="24"/>
          <w:szCs w:val="24"/>
        </w:rPr>
        <w:tab/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</w:t>
      </w:r>
      <w:r>
        <w:rPr>
          <w:rFonts w:hint="eastAsia"/>
          <w:sz w:val="24"/>
          <w:szCs w:val="24"/>
        </w:rPr>
        <w:t>2.本表请交考点收集汇总。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type w:val="continuous"/>
      <w:pgSz w:w="11906" w:h="16840"/>
      <w:pgMar w:top="1140" w:right="1380" w:bottom="28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2AB627A"/>
    <w:rsid w:val="5F7A1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8"/>
    </w:pPr>
    <w:rPr>
      <w:rFonts w:ascii="黑体" w:hAnsi="黑体" w:eastAsia="黑体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2022-04-15T08:56:00Z</dcterms:created>
  <dc:creator>湘君</dc:creator>
  <cp:lastModifiedBy>曾宏</cp:lastModifiedBy>
  <dcterms:modified xsi:type="dcterms:W3CDTF">2022-04-15T02:24:47Z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LastSaved">
    <vt:filetime>2022-04-15T00:00:00Z</vt:filetime>
  </property>
  <property fmtid="{D5CDD505-2E9C-101B-9397-08002B2CF9AE}" pid="4" name="KSOProductBuildVer">
    <vt:lpwstr>2052-11.1.0.9513</vt:lpwstr>
  </property>
</Properties>
</file>